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40" w:rsidRPr="003B1563" w:rsidRDefault="00203F40" w:rsidP="00840C9C">
      <w:pPr>
        <w:rPr>
          <w:rFonts w:ascii="仿宋_GB2312" w:eastAsia="仿宋_GB2312" w:cs="仿宋_GB2312"/>
          <w:b/>
          <w:bCs/>
          <w:sz w:val="28"/>
          <w:szCs w:val="28"/>
        </w:rPr>
      </w:pPr>
      <w:r w:rsidRPr="003B1563">
        <w:rPr>
          <w:rFonts w:ascii="仿宋_GB2312" w:eastAsia="仿宋_GB2312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cs="仿宋_GB2312"/>
          <w:b/>
          <w:bCs/>
          <w:sz w:val="28"/>
          <w:szCs w:val="28"/>
        </w:rPr>
        <w:t>2</w:t>
      </w:r>
      <w:r w:rsidRPr="003B1563">
        <w:rPr>
          <w:rFonts w:ascii="仿宋_GB2312" w:eastAsia="仿宋_GB2312" w:cs="仿宋_GB2312"/>
          <w:b/>
          <w:bCs/>
          <w:sz w:val="28"/>
          <w:szCs w:val="28"/>
        </w:rPr>
        <w:t>:</w:t>
      </w:r>
    </w:p>
    <w:p w:rsidR="00203F40" w:rsidRPr="00B5457E" w:rsidRDefault="00203F40" w:rsidP="004E06DF">
      <w:pPr>
        <w:ind w:firstLineChars="200" w:firstLine="31680"/>
        <w:jc w:val="center"/>
        <w:rPr>
          <w:rFonts w:ascii="仿宋_GB2312" w:eastAsia="仿宋_GB2312"/>
          <w:b/>
          <w:bCs/>
          <w:sz w:val="32"/>
          <w:szCs w:val="32"/>
        </w:rPr>
      </w:pPr>
      <w:r w:rsidRPr="00B5457E">
        <w:rPr>
          <w:rFonts w:ascii="仿宋_GB2312" w:eastAsia="仿宋_GB2312" w:cs="仿宋_GB2312" w:hint="eastAsia"/>
          <w:b/>
          <w:bCs/>
          <w:sz w:val="32"/>
          <w:szCs w:val="32"/>
        </w:rPr>
        <w:t>会计专业（群）考生注意事项</w:t>
      </w:r>
    </w:p>
    <w:p w:rsidR="00203F40" w:rsidRPr="003B1563" w:rsidRDefault="00203F40" w:rsidP="004E06DF">
      <w:pPr>
        <w:tabs>
          <w:tab w:val="left" w:pos="1080"/>
        </w:tabs>
        <w:ind w:leftChars="200" w:left="31680" w:firstLineChars="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1.</w:t>
      </w:r>
      <w:r w:rsidRPr="003B1563">
        <w:rPr>
          <w:rFonts w:ascii="仿宋_GB2312" w:eastAsia="仿宋_GB2312" w:cs="仿宋_GB2312" w:hint="eastAsia"/>
          <w:sz w:val="28"/>
          <w:szCs w:val="28"/>
        </w:rPr>
        <w:t>考生必须在规定的时间内输入本人有效身份证号和姓名，用</w:t>
      </w:r>
      <w:r w:rsidRPr="003B1563">
        <w:rPr>
          <w:rFonts w:ascii="仿宋_GB2312" w:eastAsia="仿宋_GB2312" w:cs="仿宋_GB2312"/>
          <w:sz w:val="28"/>
          <w:szCs w:val="28"/>
        </w:rPr>
        <w:t>A4</w:t>
      </w:r>
      <w:r w:rsidRPr="003B1563">
        <w:rPr>
          <w:rFonts w:ascii="仿宋_GB2312" w:eastAsia="仿宋_GB2312" w:cs="仿宋_GB2312" w:hint="eastAsia"/>
          <w:sz w:val="28"/>
          <w:szCs w:val="28"/>
        </w:rPr>
        <w:t>纸打印准考证。</w:t>
      </w:r>
    </w:p>
    <w:p w:rsidR="00203F40" w:rsidRDefault="00203F40" w:rsidP="004E06DF">
      <w:pPr>
        <w:tabs>
          <w:tab w:val="left" w:pos="1080"/>
          <w:tab w:val="left" w:pos="1260"/>
        </w:tabs>
        <w:ind w:leftChars="257" w:left="31680"/>
        <w:rPr>
          <w:rFonts w:ascii="仿宋_GB2312" w:eastAsia="仿宋_GB2312"/>
          <w:sz w:val="28"/>
          <w:szCs w:val="28"/>
        </w:rPr>
      </w:pPr>
      <w:r w:rsidRPr="003B1563">
        <w:rPr>
          <w:rFonts w:ascii="仿宋_GB2312" w:eastAsia="仿宋_GB2312" w:cs="仿宋_GB2312"/>
          <w:sz w:val="28"/>
          <w:szCs w:val="28"/>
        </w:rPr>
        <w:t xml:space="preserve">   2.</w:t>
      </w:r>
      <w:r w:rsidRPr="003B1563">
        <w:rPr>
          <w:rFonts w:ascii="仿宋_GB2312" w:eastAsia="仿宋_GB2312" w:cs="仿宋_GB2312" w:hint="eastAsia"/>
          <w:sz w:val="28"/>
          <w:szCs w:val="28"/>
        </w:rPr>
        <w:t>考生必须认真阅读准考证上所有信息，</w:t>
      </w:r>
      <w:r>
        <w:rPr>
          <w:rFonts w:ascii="仿宋_GB2312" w:eastAsia="仿宋_GB2312" w:cs="仿宋_GB2312" w:hint="eastAsia"/>
          <w:sz w:val="28"/>
          <w:szCs w:val="28"/>
        </w:rPr>
        <w:t>严格遵照准考证相关说明进入校门。</w:t>
      </w:r>
    </w:p>
    <w:p w:rsidR="00203F40" w:rsidRPr="003B1563" w:rsidRDefault="00203F40" w:rsidP="004E06DF">
      <w:pPr>
        <w:tabs>
          <w:tab w:val="left" w:pos="1080"/>
          <w:tab w:val="left" w:pos="1260"/>
        </w:tabs>
        <w:ind w:leftChars="257" w:left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3.</w:t>
      </w:r>
      <w:r>
        <w:rPr>
          <w:rFonts w:ascii="仿宋_GB2312" w:eastAsia="仿宋_GB2312" w:cs="仿宋_GB2312" w:hint="eastAsia"/>
          <w:sz w:val="28"/>
          <w:szCs w:val="28"/>
        </w:rPr>
        <w:t>考生需遵照辽宁省、大连市疫情防控的相关要求参加考试。</w:t>
      </w:r>
    </w:p>
    <w:p w:rsidR="00203F40" w:rsidRPr="003B1563" w:rsidRDefault="00203F40" w:rsidP="004E06DF">
      <w:pPr>
        <w:tabs>
          <w:tab w:val="left" w:pos="900"/>
          <w:tab w:val="left" w:pos="1260"/>
        </w:tabs>
        <w:ind w:leftChars="257" w:left="31680"/>
        <w:rPr>
          <w:rFonts w:ascii="仿宋_GB2312" w:eastAsia="仿宋_GB2312" w:cs="仿宋_GB2312"/>
          <w:sz w:val="28"/>
          <w:szCs w:val="28"/>
        </w:rPr>
      </w:pPr>
      <w:r w:rsidRPr="003B1563"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/>
          <w:sz w:val="28"/>
          <w:szCs w:val="28"/>
        </w:rPr>
        <w:t>4</w:t>
      </w:r>
      <w:r w:rsidRPr="003B1563">
        <w:rPr>
          <w:rFonts w:ascii="仿宋_GB2312" w:eastAsia="仿宋_GB2312" w:cs="仿宋_GB2312"/>
          <w:sz w:val="28"/>
          <w:szCs w:val="28"/>
        </w:rPr>
        <w:t>.</w:t>
      </w:r>
      <w:r w:rsidRPr="003B1563">
        <w:rPr>
          <w:rFonts w:ascii="仿宋_GB2312" w:eastAsia="仿宋_GB2312" w:cs="仿宋_GB2312" w:hint="eastAsia"/>
          <w:sz w:val="28"/>
          <w:szCs w:val="28"/>
        </w:rPr>
        <w:t>本次专业综合课考试满分</w:t>
      </w:r>
      <w:r w:rsidRPr="003B1563">
        <w:rPr>
          <w:rFonts w:ascii="仿宋_GB2312" w:eastAsia="仿宋_GB2312" w:cs="仿宋_GB2312"/>
          <w:sz w:val="28"/>
          <w:szCs w:val="28"/>
        </w:rPr>
        <w:t>300</w:t>
      </w:r>
      <w:r w:rsidRPr="003B1563">
        <w:rPr>
          <w:rFonts w:ascii="仿宋_GB2312" w:eastAsia="仿宋_GB2312" w:cs="仿宋_GB2312" w:hint="eastAsia"/>
          <w:sz w:val="28"/>
          <w:szCs w:val="28"/>
        </w:rPr>
        <w:t>分，考试时间</w:t>
      </w:r>
      <w:r>
        <w:rPr>
          <w:rFonts w:ascii="仿宋_GB2312" w:eastAsia="仿宋_GB2312" w:cs="仿宋_GB2312"/>
          <w:sz w:val="28"/>
          <w:szCs w:val="28"/>
        </w:rPr>
        <w:t>7</w:t>
      </w:r>
      <w:r w:rsidRPr="003B1563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14</w:t>
      </w:r>
      <w:r w:rsidRPr="003B1563">
        <w:rPr>
          <w:rFonts w:ascii="仿宋_GB2312" w:eastAsia="仿宋_GB2312" w:cs="仿宋_GB2312" w:hint="eastAsia"/>
          <w:sz w:val="28"/>
          <w:szCs w:val="28"/>
        </w:rPr>
        <w:t>日</w:t>
      </w:r>
      <w:r w:rsidRPr="003B1563">
        <w:rPr>
          <w:rFonts w:ascii="仿宋_GB2312" w:eastAsia="仿宋_GB2312" w:cs="仿宋_GB2312"/>
          <w:sz w:val="28"/>
          <w:szCs w:val="28"/>
        </w:rPr>
        <w:t>9</w:t>
      </w:r>
      <w:r w:rsidRPr="003B1563">
        <w:rPr>
          <w:rFonts w:ascii="仿宋_GB2312" w:eastAsia="仿宋_GB2312" w:cs="仿宋_GB2312" w:hint="eastAsia"/>
          <w:sz w:val="28"/>
          <w:szCs w:val="28"/>
        </w:rPr>
        <w:t>：</w:t>
      </w:r>
      <w:r w:rsidRPr="003B1563">
        <w:rPr>
          <w:rFonts w:ascii="仿宋_GB2312" w:eastAsia="仿宋_GB2312" w:cs="仿宋_GB2312"/>
          <w:sz w:val="28"/>
          <w:szCs w:val="28"/>
        </w:rPr>
        <w:t>00</w:t>
      </w:r>
      <w:r w:rsidRPr="003B1563">
        <w:rPr>
          <w:rFonts w:ascii="仿宋_GB2312" w:eastAsia="仿宋_GB2312"/>
          <w:sz w:val="28"/>
          <w:szCs w:val="28"/>
        </w:rPr>
        <w:t>—</w:t>
      </w:r>
      <w:r w:rsidRPr="003B1563">
        <w:rPr>
          <w:rFonts w:ascii="仿宋_GB2312" w:eastAsia="仿宋_GB2312" w:cs="仿宋_GB2312"/>
          <w:sz w:val="28"/>
          <w:szCs w:val="28"/>
        </w:rPr>
        <w:t>11</w:t>
      </w:r>
      <w:r w:rsidRPr="003B1563">
        <w:rPr>
          <w:rFonts w:ascii="仿宋_GB2312" w:eastAsia="仿宋_GB2312" w:cs="仿宋_GB2312" w:hint="eastAsia"/>
          <w:sz w:val="28"/>
          <w:szCs w:val="28"/>
        </w:rPr>
        <w:t>：</w:t>
      </w:r>
      <w:r w:rsidRPr="003B1563">
        <w:rPr>
          <w:rFonts w:ascii="仿宋_GB2312" w:eastAsia="仿宋_GB2312" w:cs="仿宋_GB2312"/>
          <w:sz w:val="28"/>
          <w:szCs w:val="28"/>
        </w:rPr>
        <w:t>30</w:t>
      </w:r>
      <w:r w:rsidRPr="003B1563">
        <w:rPr>
          <w:rFonts w:ascii="仿宋_GB2312" w:eastAsia="仿宋_GB2312" w:cs="仿宋_GB2312" w:hint="eastAsia"/>
          <w:sz w:val="28"/>
          <w:szCs w:val="28"/>
        </w:rPr>
        <w:t>；专业技能课（实操）考核采用笔试方式进行，专业技能课</w:t>
      </w:r>
      <w:r>
        <w:rPr>
          <w:rFonts w:ascii="仿宋_GB2312" w:eastAsia="仿宋_GB2312" w:cs="仿宋_GB2312" w:hint="eastAsia"/>
          <w:sz w:val="28"/>
          <w:szCs w:val="28"/>
        </w:rPr>
        <w:t>（实操）</w:t>
      </w:r>
      <w:r w:rsidRPr="003B1563">
        <w:rPr>
          <w:rFonts w:ascii="仿宋_GB2312" w:eastAsia="仿宋_GB2312" w:cs="仿宋_GB2312" w:hint="eastAsia"/>
          <w:sz w:val="28"/>
          <w:szCs w:val="28"/>
        </w:rPr>
        <w:t>满分</w:t>
      </w:r>
      <w:r w:rsidRPr="003B1563">
        <w:rPr>
          <w:rFonts w:ascii="仿宋_GB2312" w:eastAsia="仿宋_GB2312" w:cs="仿宋_GB2312"/>
          <w:sz w:val="28"/>
          <w:szCs w:val="28"/>
        </w:rPr>
        <w:t>100</w:t>
      </w:r>
      <w:r w:rsidRPr="003B1563">
        <w:rPr>
          <w:rFonts w:ascii="仿宋_GB2312" w:eastAsia="仿宋_GB2312" w:cs="仿宋_GB2312" w:hint="eastAsia"/>
          <w:sz w:val="28"/>
          <w:szCs w:val="28"/>
        </w:rPr>
        <w:t>分，考试时间</w:t>
      </w:r>
      <w:r>
        <w:rPr>
          <w:rFonts w:ascii="仿宋_GB2312" w:eastAsia="仿宋_GB2312" w:cs="仿宋_GB2312"/>
          <w:sz w:val="28"/>
          <w:szCs w:val="28"/>
        </w:rPr>
        <w:t>7</w:t>
      </w:r>
      <w:r w:rsidRPr="003B1563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14</w:t>
      </w:r>
      <w:r w:rsidRPr="003B1563">
        <w:rPr>
          <w:rFonts w:ascii="仿宋_GB2312" w:eastAsia="仿宋_GB2312" w:cs="仿宋_GB2312" w:hint="eastAsia"/>
          <w:sz w:val="28"/>
          <w:szCs w:val="28"/>
        </w:rPr>
        <w:t>日</w:t>
      </w:r>
      <w:r w:rsidRPr="003B1563">
        <w:rPr>
          <w:rFonts w:ascii="仿宋_GB2312" w:eastAsia="仿宋_GB2312" w:cs="仿宋_GB2312"/>
          <w:sz w:val="28"/>
          <w:szCs w:val="28"/>
        </w:rPr>
        <w:t>15</w:t>
      </w:r>
      <w:r w:rsidRPr="003B1563">
        <w:rPr>
          <w:rFonts w:ascii="仿宋_GB2312" w:eastAsia="仿宋_GB2312" w:cs="仿宋_GB2312" w:hint="eastAsia"/>
          <w:sz w:val="28"/>
          <w:szCs w:val="28"/>
        </w:rPr>
        <w:t>：</w:t>
      </w:r>
      <w:r w:rsidRPr="003B1563">
        <w:rPr>
          <w:rFonts w:ascii="仿宋_GB2312" w:eastAsia="仿宋_GB2312" w:cs="仿宋_GB2312"/>
          <w:sz w:val="28"/>
          <w:szCs w:val="28"/>
        </w:rPr>
        <w:t>00</w:t>
      </w:r>
      <w:r w:rsidRPr="003B1563">
        <w:rPr>
          <w:rFonts w:ascii="仿宋_GB2312" w:eastAsia="仿宋_GB2312"/>
          <w:sz w:val="28"/>
          <w:szCs w:val="28"/>
        </w:rPr>
        <w:t>—</w:t>
      </w:r>
      <w:r w:rsidRPr="003B1563">
        <w:rPr>
          <w:rFonts w:ascii="仿宋_GB2312" w:eastAsia="仿宋_GB2312" w:cs="仿宋_GB2312"/>
          <w:sz w:val="28"/>
          <w:szCs w:val="28"/>
        </w:rPr>
        <w:t>16</w:t>
      </w:r>
      <w:r w:rsidRPr="003B1563">
        <w:rPr>
          <w:rFonts w:ascii="仿宋_GB2312" w:eastAsia="仿宋_GB2312" w:cs="仿宋_GB2312" w:hint="eastAsia"/>
          <w:sz w:val="28"/>
          <w:szCs w:val="28"/>
        </w:rPr>
        <w:t>：</w:t>
      </w:r>
      <w:r w:rsidRPr="003B1563">
        <w:rPr>
          <w:rFonts w:ascii="仿宋_GB2312" w:eastAsia="仿宋_GB2312" w:cs="仿宋_GB2312"/>
          <w:sz w:val="28"/>
          <w:szCs w:val="28"/>
        </w:rPr>
        <w:t>30</w:t>
      </w:r>
      <w:r w:rsidRPr="003B1563">
        <w:rPr>
          <w:rFonts w:ascii="仿宋_GB2312" w:eastAsia="仿宋_GB2312" w:cs="仿宋_GB2312" w:hint="eastAsia"/>
          <w:sz w:val="28"/>
          <w:szCs w:val="28"/>
        </w:rPr>
        <w:t>。</w:t>
      </w:r>
      <w:r w:rsidRPr="003B1563">
        <w:rPr>
          <w:rFonts w:ascii="仿宋_GB2312" w:eastAsia="仿宋_GB2312" w:cs="仿宋_GB2312"/>
          <w:sz w:val="28"/>
          <w:szCs w:val="28"/>
        </w:rPr>
        <w:t xml:space="preserve"> </w:t>
      </w:r>
    </w:p>
    <w:p w:rsidR="00203F40" w:rsidRPr="003B1563" w:rsidRDefault="00203F40" w:rsidP="004E06DF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3B1563"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/>
          <w:sz w:val="28"/>
          <w:szCs w:val="28"/>
        </w:rPr>
        <w:t>5</w:t>
      </w:r>
      <w:r w:rsidRPr="003B1563">
        <w:rPr>
          <w:rFonts w:ascii="仿宋_GB2312" w:eastAsia="仿宋_GB2312" w:cs="仿宋_GB2312"/>
          <w:sz w:val="28"/>
          <w:szCs w:val="28"/>
        </w:rPr>
        <w:t>.</w:t>
      </w:r>
      <w:r w:rsidRPr="003B1563">
        <w:rPr>
          <w:rFonts w:ascii="仿宋_GB2312" w:eastAsia="仿宋_GB2312" w:cs="仿宋_GB2312" w:hint="eastAsia"/>
          <w:sz w:val="28"/>
          <w:szCs w:val="28"/>
        </w:rPr>
        <w:t>考生必须</w:t>
      </w:r>
      <w:r>
        <w:rPr>
          <w:rFonts w:ascii="仿宋_GB2312" w:eastAsia="仿宋_GB2312" w:cs="仿宋_GB2312" w:hint="eastAsia"/>
          <w:sz w:val="28"/>
          <w:szCs w:val="28"/>
        </w:rPr>
        <w:t>凭下载打印的《准考证》、居民身份证及其他证明材料参加</w:t>
      </w:r>
      <w:r w:rsidRPr="003B1563">
        <w:rPr>
          <w:rFonts w:ascii="仿宋_GB2312" w:eastAsia="仿宋_GB2312" w:cs="仿宋_GB2312" w:hint="eastAsia"/>
          <w:sz w:val="28"/>
          <w:szCs w:val="28"/>
        </w:rPr>
        <w:t>考试。</w:t>
      </w:r>
    </w:p>
    <w:p w:rsidR="00203F40" w:rsidRPr="003B1563" w:rsidRDefault="00203F40" w:rsidP="004E06DF">
      <w:pPr>
        <w:ind w:leftChars="257" w:left="31680"/>
        <w:rPr>
          <w:rFonts w:ascii="仿宋_GB2312" w:eastAsia="仿宋_GB2312"/>
          <w:sz w:val="28"/>
          <w:szCs w:val="28"/>
        </w:rPr>
      </w:pPr>
      <w:r w:rsidRPr="003B1563"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/>
          <w:sz w:val="28"/>
          <w:szCs w:val="28"/>
        </w:rPr>
        <w:t>6</w:t>
      </w:r>
      <w:r w:rsidRPr="003B1563">
        <w:rPr>
          <w:rFonts w:ascii="仿宋_GB2312" w:eastAsia="仿宋_GB2312" w:cs="仿宋_GB2312"/>
          <w:sz w:val="28"/>
          <w:szCs w:val="28"/>
        </w:rPr>
        <w:t>.</w:t>
      </w:r>
      <w:r w:rsidRPr="003B1563">
        <w:rPr>
          <w:rFonts w:ascii="仿宋_GB2312" w:eastAsia="仿宋_GB2312" w:cs="仿宋_GB2312" w:hint="eastAsia"/>
          <w:sz w:val="28"/>
          <w:szCs w:val="28"/>
        </w:rPr>
        <w:t>考生可以携带黑色字迹的钢笔或签字笔、单一计算功能的计算器参加考试，其他物品一律禁止带入考场。</w:t>
      </w:r>
    </w:p>
    <w:p w:rsidR="00203F40" w:rsidRPr="003B1563" w:rsidRDefault="00203F40" w:rsidP="004E06DF">
      <w:pPr>
        <w:ind w:firstLineChars="200" w:firstLine="31680"/>
        <w:rPr>
          <w:rFonts w:ascii="仿宋_GB2312" w:eastAsia="仿宋_GB2312"/>
          <w:sz w:val="28"/>
          <w:szCs w:val="28"/>
        </w:rPr>
      </w:pPr>
    </w:p>
    <w:p w:rsidR="00203F40" w:rsidRPr="003B1563" w:rsidRDefault="00203F40" w:rsidP="004E06DF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3B1563">
        <w:rPr>
          <w:rFonts w:ascii="仿宋_GB2312" w:eastAsia="仿宋_GB2312" w:cs="仿宋_GB2312" w:hint="eastAsia"/>
          <w:b/>
          <w:bCs/>
          <w:sz w:val="28"/>
          <w:szCs w:val="28"/>
        </w:rPr>
        <w:t>特别提醒：</w:t>
      </w:r>
      <w:r w:rsidRPr="00F65777">
        <w:rPr>
          <w:rFonts w:ascii="仿宋_GB2312" w:eastAsia="仿宋_GB2312" w:cs="仿宋_GB2312" w:hint="eastAsia"/>
          <w:sz w:val="28"/>
          <w:szCs w:val="28"/>
        </w:rPr>
        <w:t>根据</w:t>
      </w:r>
      <w:r>
        <w:rPr>
          <w:rFonts w:ascii="仿宋_GB2312" w:eastAsia="仿宋_GB2312" w:cs="仿宋_GB2312" w:hint="eastAsia"/>
          <w:sz w:val="28"/>
          <w:szCs w:val="28"/>
        </w:rPr>
        <w:t>辽宁省高中等教育招生考试委员会、辽宁省教育厅、</w:t>
      </w:r>
      <w:r w:rsidRPr="00F65777">
        <w:rPr>
          <w:rFonts w:ascii="仿宋_GB2312" w:eastAsia="仿宋_GB2312" w:cs="仿宋_GB2312" w:hint="eastAsia"/>
          <w:sz w:val="28"/>
          <w:szCs w:val="28"/>
        </w:rPr>
        <w:t>辽宁省</w:t>
      </w:r>
      <w:r>
        <w:rPr>
          <w:rFonts w:ascii="仿宋_GB2312" w:eastAsia="仿宋_GB2312" w:cs="仿宋_GB2312" w:hint="eastAsia"/>
          <w:sz w:val="28"/>
          <w:szCs w:val="28"/>
        </w:rPr>
        <w:t>卫生健康委员会</w:t>
      </w:r>
      <w:r w:rsidRPr="00B363AA">
        <w:rPr>
          <w:rFonts w:eastAsia="仿宋_GB2312" w:cs="仿宋_GB2312" w:hint="eastAsia"/>
          <w:color w:val="000000"/>
          <w:sz w:val="28"/>
          <w:szCs w:val="28"/>
        </w:rPr>
        <w:t>（辽</w:t>
      </w:r>
      <w:r>
        <w:rPr>
          <w:rFonts w:eastAsia="仿宋_GB2312" w:cs="仿宋_GB2312" w:hint="eastAsia"/>
          <w:color w:val="000000"/>
          <w:sz w:val="28"/>
          <w:szCs w:val="28"/>
        </w:rPr>
        <w:t>招考委字</w:t>
      </w:r>
      <w:r w:rsidRPr="00B363AA">
        <w:rPr>
          <w:rFonts w:eastAsia="仿宋_GB2312" w:cs="仿宋_GB2312" w:hint="eastAsia"/>
          <w:color w:val="000000"/>
          <w:sz w:val="28"/>
          <w:szCs w:val="28"/>
        </w:rPr>
        <w:t>〔</w:t>
      </w:r>
      <w:r w:rsidRPr="00B363AA">
        <w:rPr>
          <w:rFonts w:eastAsia="仿宋_GB2312"/>
          <w:color w:val="000000"/>
          <w:sz w:val="28"/>
          <w:szCs w:val="28"/>
        </w:rPr>
        <w:t>20</w:t>
      </w:r>
      <w:r>
        <w:rPr>
          <w:rFonts w:eastAsia="仿宋_GB2312"/>
          <w:color w:val="000000"/>
          <w:sz w:val="28"/>
          <w:szCs w:val="28"/>
        </w:rPr>
        <w:t>20</w:t>
      </w:r>
      <w:r w:rsidRPr="00B363AA">
        <w:rPr>
          <w:rFonts w:eastAsia="仿宋_GB2312" w:cs="仿宋_GB2312" w:hint="eastAsia"/>
          <w:color w:val="000000"/>
          <w:sz w:val="28"/>
          <w:szCs w:val="28"/>
        </w:rPr>
        <w:t>〕</w:t>
      </w:r>
      <w:r>
        <w:rPr>
          <w:rFonts w:eastAsia="仿宋_GB2312"/>
          <w:color w:val="000000"/>
          <w:sz w:val="28"/>
          <w:szCs w:val="28"/>
        </w:rPr>
        <w:t>12</w:t>
      </w:r>
      <w:r w:rsidRPr="00B363AA">
        <w:rPr>
          <w:rFonts w:eastAsia="仿宋_GB2312" w:cs="仿宋_GB2312" w:hint="eastAsia"/>
          <w:color w:val="000000"/>
          <w:sz w:val="28"/>
          <w:szCs w:val="28"/>
        </w:rPr>
        <w:t>号）文件精神</w:t>
      </w:r>
      <w:r>
        <w:rPr>
          <w:rFonts w:eastAsia="仿宋_GB2312" w:cs="仿宋_GB2312" w:hint="eastAsia"/>
          <w:color w:val="000000"/>
          <w:sz w:val="28"/>
          <w:szCs w:val="28"/>
        </w:rPr>
        <w:t>及辽宁省关于职业教育对口升学</w:t>
      </w:r>
      <w:r w:rsidRPr="00F65777">
        <w:rPr>
          <w:rFonts w:ascii="仿宋_GB2312" w:eastAsia="仿宋_GB2312" w:cs="仿宋_GB2312" w:hint="eastAsia"/>
          <w:sz w:val="28"/>
          <w:szCs w:val="28"/>
        </w:rPr>
        <w:t>相关文件要求</w:t>
      </w:r>
      <w:r w:rsidRPr="003B1563">
        <w:rPr>
          <w:rFonts w:ascii="仿宋_GB2312" w:eastAsia="仿宋_GB2312" w:cs="仿宋_GB2312" w:hint="eastAsia"/>
          <w:b/>
          <w:bCs/>
          <w:sz w:val="28"/>
          <w:szCs w:val="28"/>
        </w:rPr>
        <w:t>，专业技能考核</w:t>
      </w:r>
      <w:r w:rsidRPr="003B1563">
        <w:rPr>
          <w:rFonts w:ascii="仿宋_GB2312" w:eastAsia="仿宋_GB2312" w:cs="仿宋_GB2312"/>
          <w:b/>
          <w:bCs/>
          <w:sz w:val="28"/>
          <w:szCs w:val="28"/>
        </w:rPr>
        <w:t>60</w:t>
      </w:r>
      <w:r w:rsidRPr="003B1563">
        <w:rPr>
          <w:rFonts w:ascii="仿宋_GB2312" w:eastAsia="仿宋_GB2312" w:cs="仿宋_GB2312" w:hint="eastAsia"/>
          <w:b/>
          <w:bCs/>
          <w:sz w:val="28"/>
          <w:szCs w:val="28"/>
        </w:rPr>
        <w:t>分以下（不含</w:t>
      </w:r>
      <w:r w:rsidRPr="003B1563">
        <w:rPr>
          <w:rFonts w:ascii="仿宋_GB2312" w:eastAsia="仿宋_GB2312" w:cs="仿宋_GB2312"/>
          <w:b/>
          <w:bCs/>
          <w:sz w:val="28"/>
          <w:szCs w:val="28"/>
        </w:rPr>
        <w:t>60</w:t>
      </w:r>
      <w:r w:rsidRPr="003B1563">
        <w:rPr>
          <w:rFonts w:ascii="仿宋_GB2312" w:eastAsia="仿宋_GB2312" w:cs="仿宋_GB2312" w:hint="eastAsia"/>
          <w:b/>
          <w:bCs/>
          <w:sz w:val="28"/>
          <w:szCs w:val="28"/>
        </w:rPr>
        <w:t>分）成绩的考生取消录取资格。</w:t>
      </w:r>
    </w:p>
    <w:p w:rsidR="00203F40" w:rsidRDefault="00203F40" w:rsidP="004E06DF">
      <w:pPr>
        <w:ind w:firstLineChars="200" w:firstLine="31680"/>
        <w:rPr>
          <w:rFonts w:ascii="仿宋_GB2312" w:eastAsia="仿宋_GB2312"/>
          <w:sz w:val="28"/>
          <w:szCs w:val="28"/>
        </w:rPr>
      </w:pPr>
    </w:p>
    <w:p w:rsidR="00203F40" w:rsidRPr="003B1563" w:rsidRDefault="00203F40" w:rsidP="004E06DF">
      <w:pPr>
        <w:ind w:firstLineChars="200" w:firstLine="31680"/>
        <w:rPr>
          <w:rFonts w:ascii="仿宋_GB2312" w:eastAsia="仿宋_GB2312"/>
          <w:sz w:val="28"/>
          <w:szCs w:val="28"/>
        </w:rPr>
      </w:pPr>
    </w:p>
    <w:p w:rsidR="00203F40" w:rsidRDefault="00203F40" w:rsidP="004E06DF">
      <w:pPr>
        <w:pStyle w:val="ListParagraph"/>
        <w:spacing w:line="460" w:lineRule="exact"/>
        <w:ind w:leftChars="400" w:left="31680" w:firstLineChars="900" w:firstLine="316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东北财经大学</w:t>
      </w: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ascii="仿宋_GB2312" w:eastAsia="仿宋_GB2312" w:cs="仿宋_GB2312" w:hint="eastAsia"/>
          <w:sz w:val="28"/>
          <w:szCs w:val="28"/>
        </w:rPr>
        <w:t>年辽宁省职业教育</w:t>
      </w:r>
    </w:p>
    <w:p w:rsidR="00203F40" w:rsidRDefault="00203F40" w:rsidP="004E06DF">
      <w:pPr>
        <w:spacing w:line="460" w:lineRule="exact"/>
        <w:ind w:right="560" w:firstLineChars="1425" w:firstLine="316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对口升学考试招生考务办公室</w:t>
      </w:r>
    </w:p>
    <w:p w:rsidR="00203F40" w:rsidRDefault="00203F40" w:rsidP="004E06DF">
      <w:pPr>
        <w:spacing w:line="460" w:lineRule="exact"/>
        <w:ind w:right="1120" w:firstLineChars="1425" w:firstLine="316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2020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24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p w:rsidR="00203F40" w:rsidRPr="0092751C" w:rsidRDefault="00203F40" w:rsidP="008D4927">
      <w:pPr>
        <w:pStyle w:val="ListParagraph"/>
        <w:ind w:left="780" w:firstLineChars="0" w:firstLine="0"/>
        <w:jc w:val="right"/>
      </w:pPr>
      <w:r>
        <w:t xml:space="preserve">           </w:t>
      </w:r>
    </w:p>
    <w:sectPr w:rsidR="00203F40" w:rsidRPr="0092751C" w:rsidSect="00B5457E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F40" w:rsidRDefault="00203F40" w:rsidP="0076177A">
      <w:r>
        <w:separator/>
      </w:r>
    </w:p>
  </w:endnote>
  <w:endnote w:type="continuationSeparator" w:id="0">
    <w:p w:rsidR="00203F40" w:rsidRDefault="00203F40" w:rsidP="00761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F40" w:rsidRDefault="00203F40" w:rsidP="0076177A">
      <w:r>
        <w:separator/>
      </w:r>
    </w:p>
  </w:footnote>
  <w:footnote w:type="continuationSeparator" w:id="0">
    <w:p w:rsidR="00203F40" w:rsidRDefault="00203F40" w:rsidP="00761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B44A5"/>
    <w:multiLevelType w:val="hybridMultilevel"/>
    <w:tmpl w:val="44BEADF0"/>
    <w:lvl w:ilvl="0" w:tplc="B2340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7B77CD"/>
    <w:multiLevelType w:val="hybridMultilevel"/>
    <w:tmpl w:val="4C70D906"/>
    <w:lvl w:ilvl="0" w:tplc="B2340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941"/>
    <w:rsid w:val="00012778"/>
    <w:rsid w:val="00012A5A"/>
    <w:rsid w:val="00022709"/>
    <w:rsid w:val="000274EB"/>
    <w:rsid w:val="00034C09"/>
    <w:rsid w:val="00040A6B"/>
    <w:rsid w:val="000834E6"/>
    <w:rsid w:val="000875ED"/>
    <w:rsid w:val="000910E0"/>
    <w:rsid w:val="000B09BD"/>
    <w:rsid w:val="000C48A3"/>
    <w:rsid w:val="000E0FAB"/>
    <w:rsid w:val="000E1D03"/>
    <w:rsid w:val="000E3067"/>
    <w:rsid w:val="000E6C4C"/>
    <w:rsid w:val="000F704C"/>
    <w:rsid w:val="0010377F"/>
    <w:rsid w:val="00110AD3"/>
    <w:rsid w:val="00123FE6"/>
    <w:rsid w:val="001241A0"/>
    <w:rsid w:val="00135AFF"/>
    <w:rsid w:val="00135BF1"/>
    <w:rsid w:val="001370A0"/>
    <w:rsid w:val="00166101"/>
    <w:rsid w:val="001667FE"/>
    <w:rsid w:val="00166917"/>
    <w:rsid w:val="00173683"/>
    <w:rsid w:val="00173801"/>
    <w:rsid w:val="001A11A5"/>
    <w:rsid w:val="001B388D"/>
    <w:rsid w:val="001B6ACE"/>
    <w:rsid w:val="001C62F6"/>
    <w:rsid w:val="001D454D"/>
    <w:rsid w:val="001D591E"/>
    <w:rsid w:val="001E0D3D"/>
    <w:rsid w:val="001F0B3C"/>
    <w:rsid w:val="001F2CE3"/>
    <w:rsid w:val="002016BD"/>
    <w:rsid w:val="00203F40"/>
    <w:rsid w:val="00210CD6"/>
    <w:rsid w:val="002253C0"/>
    <w:rsid w:val="00253E43"/>
    <w:rsid w:val="00254D9D"/>
    <w:rsid w:val="0028756E"/>
    <w:rsid w:val="002B19B7"/>
    <w:rsid w:val="002B6D68"/>
    <w:rsid w:val="002C0D03"/>
    <w:rsid w:val="002D5855"/>
    <w:rsid w:val="002E2959"/>
    <w:rsid w:val="002E32A2"/>
    <w:rsid w:val="002F7149"/>
    <w:rsid w:val="0030362E"/>
    <w:rsid w:val="00311F42"/>
    <w:rsid w:val="003148DF"/>
    <w:rsid w:val="00323EC8"/>
    <w:rsid w:val="0033157D"/>
    <w:rsid w:val="00342A33"/>
    <w:rsid w:val="00357319"/>
    <w:rsid w:val="00374209"/>
    <w:rsid w:val="0039185F"/>
    <w:rsid w:val="0039589A"/>
    <w:rsid w:val="003B1563"/>
    <w:rsid w:val="003C09B1"/>
    <w:rsid w:val="003D7BE9"/>
    <w:rsid w:val="003E7048"/>
    <w:rsid w:val="00403D74"/>
    <w:rsid w:val="0040600F"/>
    <w:rsid w:val="00417BEA"/>
    <w:rsid w:val="00421588"/>
    <w:rsid w:val="0042411D"/>
    <w:rsid w:val="004326B2"/>
    <w:rsid w:val="004417C7"/>
    <w:rsid w:val="0044345C"/>
    <w:rsid w:val="00477817"/>
    <w:rsid w:val="004A0D50"/>
    <w:rsid w:val="004C1A29"/>
    <w:rsid w:val="004D4D69"/>
    <w:rsid w:val="004E06DF"/>
    <w:rsid w:val="00514AE4"/>
    <w:rsid w:val="005365AD"/>
    <w:rsid w:val="005617EB"/>
    <w:rsid w:val="00562CF9"/>
    <w:rsid w:val="00567B95"/>
    <w:rsid w:val="00570431"/>
    <w:rsid w:val="00573B08"/>
    <w:rsid w:val="00582CF0"/>
    <w:rsid w:val="00587F0A"/>
    <w:rsid w:val="005A56C9"/>
    <w:rsid w:val="005C0966"/>
    <w:rsid w:val="005C6623"/>
    <w:rsid w:val="005E2A6D"/>
    <w:rsid w:val="00630944"/>
    <w:rsid w:val="00640F5D"/>
    <w:rsid w:val="006418AD"/>
    <w:rsid w:val="0069544A"/>
    <w:rsid w:val="006976E3"/>
    <w:rsid w:val="006A5E0C"/>
    <w:rsid w:val="006B04B1"/>
    <w:rsid w:val="006B3561"/>
    <w:rsid w:val="006D2F5D"/>
    <w:rsid w:val="006D44A6"/>
    <w:rsid w:val="006F260E"/>
    <w:rsid w:val="006F7A21"/>
    <w:rsid w:val="00716D5D"/>
    <w:rsid w:val="007209B6"/>
    <w:rsid w:val="00723DC8"/>
    <w:rsid w:val="00741C5B"/>
    <w:rsid w:val="007505B0"/>
    <w:rsid w:val="007559D9"/>
    <w:rsid w:val="00755D6E"/>
    <w:rsid w:val="00760E6E"/>
    <w:rsid w:val="0076177A"/>
    <w:rsid w:val="00787043"/>
    <w:rsid w:val="007962CE"/>
    <w:rsid w:val="0079720B"/>
    <w:rsid w:val="007A112C"/>
    <w:rsid w:val="007A54AE"/>
    <w:rsid w:val="007B1A71"/>
    <w:rsid w:val="007B554B"/>
    <w:rsid w:val="007D2D33"/>
    <w:rsid w:val="007E6299"/>
    <w:rsid w:val="007F7B54"/>
    <w:rsid w:val="00815D5C"/>
    <w:rsid w:val="00822887"/>
    <w:rsid w:val="00840C9C"/>
    <w:rsid w:val="00843550"/>
    <w:rsid w:val="0085340E"/>
    <w:rsid w:val="00854FAF"/>
    <w:rsid w:val="008723C2"/>
    <w:rsid w:val="008B2798"/>
    <w:rsid w:val="008D0E8C"/>
    <w:rsid w:val="008D4927"/>
    <w:rsid w:val="008F47EB"/>
    <w:rsid w:val="009119AA"/>
    <w:rsid w:val="009131FC"/>
    <w:rsid w:val="00924177"/>
    <w:rsid w:val="0092751C"/>
    <w:rsid w:val="009350C1"/>
    <w:rsid w:val="00935E3C"/>
    <w:rsid w:val="00936EB6"/>
    <w:rsid w:val="00937724"/>
    <w:rsid w:val="0094183C"/>
    <w:rsid w:val="00954860"/>
    <w:rsid w:val="00954F0E"/>
    <w:rsid w:val="00965B3F"/>
    <w:rsid w:val="009730F6"/>
    <w:rsid w:val="0099560B"/>
    <w:rsid w:val="00996900"/>
    <w:rsid w:val="009B37D7"/>
    <w:rsid w:val="009F74B7"/>
    <w:rsid w:val="00A03228"/>
    <w:rsid w:val="00A15037"/>
    <w:rsid w:val="00A17603"/>
    <w:rsid w:val="00A21667"/>
    <w:rsid w:val="00A33941"/>
    <w:rsid w:val="00A409AB"/>
    <w:rsid w:val="00A44A55"/>
    <w:rsid w:val="00A451F7"/>
    <w:rsid w:val="00A47AA5"/>
    <w:rsid w:val="00A511C0"/>
    <w:rsid w:val="00A57681"/>
    <w:rsid w:val="00A57D51"/>
    <w:rsid w:val="00A77878"/>
    <w:rsid w:val="00A9784F"/>
    <w:rsid w:val="00AA364C"/>
    <w:rsid w:val="00AA62DB"/>
    <w:rsid w:val="00AB0A33"/>
    <w:rsid w:val="00AD62F4"/>
    <w:rsid w:val="00AD7177"/>
    <w:rsid w:val="00B23727"/>
    <w:rsid w:val="00B260F8"/>
    <w:rsid w:val="00B363AA"/>
    <w:rsid w:val="00B5457E"/>
    <w:rsid w:val="00B55D83"/>
    <w:rsid w:val="00B73D8A"/>
    <w:rsid w:val="00B75F31"/>
    <w:rsid w:val="00B83CD4"/>
    <w:rsid w:val="00B901D7"/>
    <w:rsid w:val="00BA58EC"/>
    <w:rsid w:val="00BD355D"/>
    <w:rsid w:val="00BE2BB7"/>
    <w:rsid w:val="00C017D4"/>
    <w:rsid w:val="00C01BCB"/>
    <w:rsid w:val="00C0333D"/>
    <w:rsid w:val="00C04BA5"/>
    <w:rsid w:val="00C105A7"/>
    <w:rsid w:val="00C37751"/>
    <w:rsid w:val="00C404FE"/>
    <w:rsid w:val="00C414E2"/>
    <w:rsid w:val="00C60407"/>
    <w:rsid w:val="00C60A38"/>
    <w:rsid w:val="00C80CD2"/>
    <w:rsid w:val="00C8216A"/>
    <w:rsid w:val="00C83E1F"/>
    <w:rsid w:val="00C870FC"/>
    <w:rsid w:val="00C87E4E"/>
    <w:rsid w:val="00C93C12"/>
    <w:rsid w:val="00CA4EFF"/>
    <w:rsid w:val="00CB0597"/>
    <w:rsid w:val="00CB5A3A"/>
    <w:rsid w:val="00CC1E18"/>
    <w:rsid w:val="00CC2F24"/>
    <w:rsid w:val="00CC4B5A"/>
    <w:rsid w:val="00CD02E7"/>
    <w:rsid w:val="00CD3266"/>
    <w:rsid w:val="00CD486C"/>
    <w:rsid w:val="00CF719C"/>
    <w:rsid w:val="00D00BC8"/>
    <w:rsid w:val="00D131B7"/>
    <w:rsid w:val="00D230E9"/>
    <w:rsid w:val="00D2329E"/>
    <w:rsid w:val="00D26A0A"/>
    <w:rsid w:val="00D43708"/>
    <w:rsid w:val="00D47490"/>
    <w:rsid w:val="00D73F9E"/>
    <w:rsid w:val="00D77BEC"/>
    <w:rsid w:val="00D9094A"/>
    <w:rsid w:val="00D91510"/>
    <w:rsid w:val="00DA4DE3"/>
    <w:rsid w:val="00DC2F26"/>
    <w:rsid w:val="00DC40A1"/>
    <w:rsid w:val="00DE4DBF"/>
    <w:rsid w:val="00DF2AF7"/>
    <w:rsid w:val="00E10BEF"/>
    <w:rsid w:val="00E31513"/>
    <w:rsid w:val="00E35E5A"/>
    <w:rsid w:val="00E41044"/>
    <w:rsid w:val="00E45966"/>
    <w:rsid w:val="00E50663"/>
    <w:rsid w:val="00E55BE2"/>
    <w:rsid w:val="00E76A9A"/>
    <w:rsid w:val="00E8247C"/>
    <w:rsid w:val="00E94032"/>
    <w:rsid w:val="00E9591D"/>
    <w:rsid w:val="00EA5947"/>
    <w:rsid w:val="00EB0096"/>
    <w:rsid w:val="00EB38C1"/>
    <w:rsid w:val="00EB62BF"/>
    <w:rsid w:val="00EF3702"/>
    <w:rsid w:val="00F063AE"/>
    <w:rsid w:val="00F252A6"/>
    <w:rsid w:val="00F2736F"/>
    <w:rsid w:val="00F418D8"/>
    <w:rsid w:val="00F65777"/>
    <w:rsid w:val="00F716A1"/>
    <w:rsid w:val="00F74C48"/>
    <w:rsid w:val="00F81C61"/>
    <w:rsid w:val="00FB0C34"/>
    <w:rsid w:val="00FB497B"/>
    <w:rsid w:val="00FC4E40"/>
    <w:rsid w:val="00FD04F0"/>
    <w:rsid w:val="00FE56EC"/>
    <w:rsid w:val="00FF5819"/>
    <w:rsid w:val="00FF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5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18D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D474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7490"/>
    <w:rPr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1F0B3C"/>
    <w:pPr>
      <w:ind w:leftChars="2500" w:left="100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1F0B3C"/>
    <w:rPr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761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6177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61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17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2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</Pages>
  <Words>75</Words>
  <Characters>430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会计专业（群）考生注意事项</dc:title>
  <dc:subject/>
  <dc:creator>Lenovo</dc:creator>
  <cp:keywords/>
  <dc:description/>
  <cp:lastModifiedBy>洪洋</cp:lastModifiedBy>
  <cp:revision>62</cp:revision>
  <cp:lastPrinted>2020-06-23T06:10:00Z</cp:lastPrinted>
  <dcterms:created xsi:type="dcterms:W3CDTF">2018-04-23T00:58:00Z</dcterms:created>
  <dcterms:modified xsi:type="dcterms:W3CDTF">2020-06-24T03:22:00Z</dcterms:modified>
</cp:coreProperties>
</file>